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附件2：</w:t>
      </w:r>
    </w:p>
    <w:p>
      <w:pPr>
        <w:spacing w:line="560" w:lineRule="exact"/>
        <w:jc w:val="left"/>
        <w:rPr>
          <w:rFonts w:hint="default" w:ascii="黑体" w:eastAsia="黑体"/>
          <w:b w:val="0"/>
          <w:bCs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36"/>
          <w:szCs w:val="36"/>
          <w:highlight w:val="none"/>
          <w:shd w:val="clear" w:color="auto" w:fill="FFFFFF"/>
          <w:lang w:val="en-US" w:eastAsia="zh-CN"/>
        </w:rPr>
        <w:t>江苏医药职业学院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36"/>
          <w:szCs w:val="36"/>
          <w:highlight w:val="none"/>
          <w:shd w:val="clear" w:color="auto" w:fill="FFFFFF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36"/>
          <w:szCs w:val="36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36"/>
          <w:szCs w:val="36"/>
          <w:highlight w:val="none"/>
          <w:shd w:val="clear" w:color="auto" w:fill="FFFFFF"/>
        </w:rPr>
        <w:t>-202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36"/>
          <w:szCs w:val="36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学年第二学期</w:t>
      </w:r>
    </w:p>
    <w:p>
      <w:pPr>
        <w:spacing w:line="50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学院（部）期初教学检查工作计划和安排</w:t>
      </w:r>
    </w:p>
    <w:p>
      <w:pPr>
        <w:spacing w:line="50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</w:p>
    <w:p>
      <w:pPr>
        <w:numPr>
          <w:ilvl w:val="0"/>
          <w:numId w:val="1"/>
        </w:numPr>
        <w:spacing w:line="500" w:lineRule="atLeas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时间安排</w:t>
      </w:r>
    </w:p>
    <w:p>
      <w:pPr>
        <w:numPr>
          <w:ilvl w:val="0"/>
          <w:numId w:val="0"/>
        </w:numPr>
        <w:spacing w:line="500" w:lineRule="atLeas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numPr>
          <w:ilvl w:val="0"/>
          <w:numId w:val="1"/>
        </w:numPr>
        <w:spacing w:line="500" w:lineRule="atLeast"/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期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初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教学检查小组</w:t>
      </w:r>
    </w:p>
    <w:p>
      <w:pPr>
        <w:numPr>
          <w:ilvl w:val="0"/>
          <w:numId w:val="0"/>
        </w:numPr>
        <w:spacing w:line="500" w:lineRule="atLeast"/>
        <w:ind w:left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numPr>
          <w:ilvl w:val="0"/>
          <w:numId w:val="1"/>
        </w:numPr>
        <w:spacing w:line="500" w:lineRule="atLeast"/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检查计划</w:t>
      </w:r>
    </w:p>
    <w:p>
      <w:pPr>
        <w:numPr>
          <w:ilvl w:val="0"/>
          <w:numId w:val="0"/>
        </w:numPr>
        <w:spacing w:line="500" w:lineRule="atLeast"/>
        <w:ind w:left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numPr>
          <w:ilvl w:val="0"/>
          <w:numId w:val="1"/>
        </w:numPr>
        <w:spacing w:line="500" w:lineRule="atLeast"/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具体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内容与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时间安排</w:t>
      </w:r>
    </w:p>
    <w:p>
      <w:pPr>
        <w:numPr>
          <w:ilvl w:val="0"/>
          <w:numId w:val="0"/>
        </w:numPr>
        <w:spacing w:line="500" w:lineRule="atLeast"/>
        <w:ind w:left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numPr>
          <w:ilvl w:val="0"/>
          <w:numId w:val="0"/>
        </w:numPr>
        <w:spacing w:line="500" w:lineRule="atLeas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五、其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它</w:t>
      </w:r>
    </w:p>
    <w:p>
      <w:pPr>
        <w:spacing w:line="500" w:lineRule="atLeast"/>
        <w:ind w:firstLine="640" w:firstLineChars="20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备注：正文统一采用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方正仿宋</w:t>
      </w:r>
      <w:r>
        <w:rPr>
          <w:rFonts w:hint="eastAsia" w:ascii="Times New Roman" w:hAnsi="Times New Roman" w:eastAsia="方正仿宋_GBK" w:cs="Times New Roman"/>
          <w:color w:val="333333"/>
          <w:kern w:val="2"/>
          <w:sz w:val="32"/>
          <w:szCs w:val="32"/>
          <w:highlight w:val="none"/>
          <w:shd w:val="clear" w:color="auto" w:fill="FFFFFF"/>
          <w:lang w:val="en-US" w:eastAsia="zh-CN"/>
        </w:rPr>
        <w:t>GBK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全文用</w:t>
      </w:r>
      <w:r>
        <w:rPr>
          <w:rFonts w:hint="eastAsia" w:ascii="Times New Roman" w:hAnsi="Times New Roman" w:eastAsia="方正仿宋_GBK" w:cs="Times New Roman"/>
          <w:color w:val="333333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磅行距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。</w:t>
      </w:r>
    </w:p>
    <w:p>
      <w:pPr>
        <w:spacing w:line="500" w:lineRule="atLeas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p>
      <w:pPr>
        <w:spacing w:line="500" w:lineRule="atLeas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00" w:lineRule="atLeas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1920" w:firstLineChars="6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****学院（部）负责人：（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签字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部门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盖章     </w:t>
      </w:r>
    </w:p>
    <w:p>
      <w:pPr>
        <w:spacing w:line="240" w:lineRule="auto"/>
        <w:rPr>
          <w:rFonts w:ascii="宋体" w:hAnsi="宋体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         年   月   日</w:t>
      </w:r>
    </w:p>
    <w:p>
      <w:pPr>
        <w:spacing w:line="500" w:lineRule="atLeast"/>
        <w:jc w:val="left"/>
        <w:rPr>
          <w:rFonts w:hint="default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2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6CFAB-9EEE-4C85-8669-7138282A65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225D8D8-B646-47FE-A6B8-99BC5A5D4E7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962C18B-724A-4610-B331-1B13CFE147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EF11C4-B6C4-4E6A-8966-F7DC41ACE0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EB4B5"/>
    <w:multiLevelType w:val="singleLevel"/>
    <w:tmpl w:val="507EB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OGM3MTg5ZGI1ZTZjNWI0YWRhMTdhYzU5MGNjZTYifQ=="/>
    <w:docVar w:name="KSO_WPS_MARK_KEY" w:val="5094260b-77dc-4abf-87a3-a5e27600f486"/>
  </w:docVars>
  <w:rsids>
    <w:rsidRoot w:val="3CF935ED"/>
    <w:rsid w:val="010A1C67"/>
    <w:rsid w:val="01916C5A"/>
    <w:rsid w:val="01F1687A"/>
    <w:rsid w:val="042B5143"/>
    <w:rsid w:val="065519BD"/>
    <w:rsid w:val="085C2446"/>
    <w:rsid w:val="0A971D70"/>
    <w:rsid w:val="0B2B3C7B"/>
    <w:rsid w:val="0C0A7A3E"/>
    <w:rsid w:val="0C300E1D"/>
    <w:rsid w:val="0C7C08F6"/>
    <w:rsid w:val="0E0109D3"/>
    <w:rsid w:val="0FA45DAA"/>
    <w:rsid w:val="1005790F"/>
    <w:rsid w:val="134769F0"/>
    <w:rsid w:val="143C5183"/>
    <w:rsid w:val="156F56AE"/>
    <w:rsid w:val="15D770BE"/>
    <w:rsid w:val="16F11BBB"/>
    <w:rsid w:val="181D6B65"/>
    <w:rsid w:val="187A5A53"/>
    <w:rsid w:val="192B3CB9"/>
    <w:rsid w:val="192C3815"/>
    <w:rsid w:val="198C2500"/>
    <w:rsid w:val="1AF8721B"/>
    <w:rsid w:val="1E141B1C"/>
    <w:rsid w:val="1EAE2242"/>
    <w:rsid w:val="1EDC5BDF"/>
    <w:rsid w:val="1F1C3BAF"/>
    <w:rsid w:val="1F5B798C"/>
    <w:rsid w:val="20C309D1"/>
    <w:rsid w:val="213D2F4A"/>
    <w:rsid w:val="215F75DE"/>
    <w:rsid w:val="234D3088"/>
    <w:rsid w:val="239E22F1"/>
    <w:rsid w:val="23AA3325"/>
    <w:rsid w:val="258471EE"/>
    <w:rsid w:val="25F80C5B"/>
    <w:rsid w:val="27B62A3E"/>
    <w:rsid w:val="28D418C0"/>
    <w:rsid w:val="29AD71A4"/>
    <w:rsid w:val="2B577D1D"/>
    <w:rsid w:val="2BA219A2"/>
    <w:rsid w:val="2BB31569"/>
    <w:rsid w:val="2BFD01FF"/>
    <w:rsid w:val="31013F5E"/>
    <w:rsid w:val="332441A1"/>
    <w:rsid w:val="36073CCE"/>
    <w:rsid w:val="365D42EF"/>
    <w:rsid w:val="370A41BA"/>
    <w:rsid w:val="370C2C56"/>
    <w:rsid w:val="3A773423"/>
    <w:rsid w:val="3A960F1D"/>
    <w:rsid w:val="3CF935ED"/>
    <w:rsid w:val="3F2600E3"/>
    <w:rsid w:val="45ED0B5F"/>
    <w:rsid w:val="46991DE4"/>
    <w:rsid w:val="46B80DE7"/>
    <w:rsid w:val="47056AC3"/>
    <w:rsid w:val="4B082E1E"/>
    <w:rsid w:val="4CBF4A06"/>
    <w:rsid w:val="4D043409"/>
    <w:rsid w:val="4E15494F"/>
    <w:rsid w:val="4FFB57BD"/>
    <w:rsid w:val="53483E44"/>
    <w:rsid w:val="54371245"/>
    <w:rsid w:val="54DD5EC4"/>
    <w:rsid w:val="56A86045"/>
    <w:rsid w:val="579267A3"/>
    <w:rsid w:val="57B83729"/>
    <w:rsid w:val="58E05ADE"/>
    <w:rsid w:val="5C6768D4"/>
    <w:rsid w:val="5FD27B39"/>
    <w:rsid w:val="6074641D"/>
    <w:rsid w:val="61B067C2"/>
    <w:rsid w:val="6248035B"/>
    <w:rsid w:val="658E2E9E"/>
    <w:rsid w:val="670C0E3D"/>
    <w:rsid w:val="677C3A0B"/>
    <w:rsid w:val="67CA01CB"/>
    <w:rsid w:val="67D95589"/>
    <w:rsid w:val="68142F7F"/>
    <w:rsid w:val="6849453B"/>
    <w:rsid w:val="6A026608"/>
    <w:rsid w:val="6AD310D7"/>
    <w:rsid w:val="6B044CB4"/>
    <w:rsid w:val="6B1636BA"/>
    <w:rsid w:val="6D535020"/>
    <w:rsid w:val="6E402DDE"/>
    <w:rsid w:val="6F1F19DF"/>
    <w:rsid w:val="6F4E3F0C"/>
    <w:rsid w:val="728346DB"/>
    <w:rsid w:val="73A479C6"/>
    <w:rsid w:val="74242299"/>
    <w:rsid w:val="74B5169D"/>
    <w:rsid w:val="755646FA"/>
    <w:rsid w:val="764E4DB2"/>
    <w:rsid w:val="775145AE"/>
    <w:rsid w:val="77B74D21"/>
    <w:rsid w:val="78412E0C"/>
    <w:rsid w:val="78550373"/>
    <w:rsid w:val="7AFC4F9F"/>
    <w:rsid w:val="7B205002"/>
    <w:rsid w:val="7BA76B73"/>
    <w:rsid w:val="7CF96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3" w:lineRule="atLeast"/>
      <w:jc w:val="left"/>
    </w:pPr>
    <w:rPr>
      <w:rFonts w:hint="eastAsia" w:ascii="宋体" w:hAnsi="宋体" w:cs="宋体"/>
      <w:kern w:val="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4LMA7LV1VK2Z2B\AppData\Roaming\Kingsoft\wps\addons\pool\win-i386\knewfileruby_1.0.0.12\template\wps\0.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2230</Words>
  <Characters>2405</Characters>
  <Lines>0</Lines>
  <Paragraphs>0</Paragraphs>
  <TotalTime>2</TotalTime>
  <ScaleCrop>false</ScaleCrop>
  <LinksUpToDate>false</LinksUpToDate>
  <CharactersWithSpaces>2803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2018-11-05T07:33:00Z</dcterms:created>
  <dc:creator>Administrator</dc:creator>
  <cp:lastModifiedBy>Administrator</cp:lastModifiedBy>
  <cp:lastPrinted>2024-08-23T01:32:00Z</cp:lastPrinted>
  <dcterms:modified xsi:type="dcterms:W3CDTF">2025-02-14T01:04:11Z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AD6D0841E6ED4814833696E1BE006EB3_13</vt:lpwstr>
  </property>
</Properties>
</file>